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99" w:rsidRPr="00C91805" w:rsidRDefault="006E7155" w:rsidP="00A50C83">
      <w:pPr>
        <w:rPr>
          <w:lang w:val="pt-BR"/>
        </w:rPr>
      </w:pPr>
      <w:r>
        <w:rPr>
          <w:lang w:val="pt-BR"/>
        </w:rPr>
        <w:t>Guaratinguetá, 18</w:t>
      </w:r>
      <w:r w:rsidR="00A50C83">
        <w:rPr>
          <w:lang w:val="pt-BR"/>
        </w:rPr>
        <w:t>/08</w:t>
      </w:r>
      <w:r w:rsidR="001E5631">
        <w:rPr>
          <w:lang w:val="pt-BR"/>
        </w:rPr>
        <w:t>/2024</w:t>
      </w:r>
    </w:p>
    <w:p w:rsidR="00683E99" w:rsidRPr="00C91805" w:rsidRDefault="001E5631" w:rsidP="00A50C83"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C9180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Lucas</w:t>
      </w:r>
      <w:r w:rsidR="006E55AA" w:rsidRPr="00C9180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Mendes Nunes</w:t>
      </w:r>
    </w:p>
    <w:p w:rsidR="00497F54" w:rsidRPr="00A50C83" w:rsidRDefault="00683E99" w:rsidP="00A50C83">
      <w:pPr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</w:pPr>
      <w:r w:rsidRPr="00A50C83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>(12) 98145 8988</w:t>
      </w:r>
    </w:p>
    <w:p w:rsidR="00497F54" w:rsidRPr="009A1A0E" w:rsidRDefault="00133D3D" w:rsidP="00A50C83">
      <w:pPr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pt-BR"/>
        </w:rPr>
      </w:pPr>
      <w:hyperlink r:id="rId8" w:history="1">
        <w:r w:rsidR="00683E99" w:rsidRPr="009A1A0E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16"/>
            <w:szCs w:val="16"/>
            <w:u w:val="none"/>
            <w:lang w:val="pt-BR"/>
          </w:rPr>
          <w:t>lucasnunes@hotmail.com</w:t>
        </w:r>
      </w:hyperlink>
    </w:p>
    <w:p w:rsidR="00683E99" w:rsidRPr="009A1A0E" w:rsidRDefault="00683E99" w:rsidP="00A50C83">
      <w:pPr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</w:pPr>
      <w:r w:rsidRPr="009A1A0E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pt-BR"/>
        </w:rPr>
        <w:t>Data de Nascimento</w:t>
      </w:r>
      <w:r w:rsidRPr="009A1A0E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>: 11/07/1977</w:t>
      </w:r>
    </w:p>
    <w:p w:rsidR="00683E99" w:rsidRPr="009A1A0E" w:rsidRDefault="00683E99" w:rsidP="00A50C83">
      <w:pPr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</w:pPr>
      <w:r w:rsidRPr="009A1A0E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pt-BR"/>
        </w:rPr>
        <w:t>Carteira Nacional de Habilitação (CNH)</w:t>
      </w:r>
      <w:r w:rsidRPr="009A1A0E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>: Categoria “E”</w:t>
      </w:r>
    </w:p>
    <w:p w:rsidR="00683E99" w:rsidRPr="009A1A0E" w:rsidRDefault="00683E99" w:rsidP="00A50C83">
      <w:pPr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</w:pPr>
      <w:r w:rsidRPr="009A1A0E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pt-BR"/>
        </w:rPr>
        <w:t>Estado Civil</w:t>
      </w:r>
      <w:r w:rsidRPr="009A1A0E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>: Solteiro</w:t>
      </w:r>
    </w:p>
    <w:p w:rsidR="00497F54" w:rsidRPr="009A1A0E" w:rsidRDefault="00683E99" w:rsidP="00A50C83">
      <w:pPr>
        <w:rPr>
          <w:caps/>
          <w:color w:val="000000" w:themeColor="text1"/>
          <w:sz w:val="36"/>
          <w:szCs w:val="36"/>
          <w:lang w:val="pt-BR"/>
        </w:rPr>
      </w:pPr>
      <w:r w:rsidRPr="009A1A0E">
        <w:rPr>
          <w:color w:val="000000" w:themeColor="text1"/>
          <w:sz w:val="36"/>
          <w:szCs w:val="36"/>
          <w:lang w:val="pt-BR"/>
        </w:rPr>
        <w:t>Lucas</w:t>
      </w:r>
      <w:r w:rsidR="00C37677" w:rsidRPr="009A1A0E">
        <w:rPr>
          <w:color w:val="000000" w:themeColor="text1"/>
          <w:sz w:val="36"/>
          <w:szCs w:val="36"/>
          <w:lang w:val="pt-BR"/>
        </w:rPr>
        <w:t xml:space="preserve"> Mendes Nunes</w:t>
      </w:r>
    </w:p>
    <w:tbl>
      <w:tblPr>
        <w:tblStyle w:val="Tabeladocurrculo"/>
        <w:tblW w:w="5001" w:type="pct"/>
        <w:tblLook w:val="04A0" w:firstRow="1" w:lastRow="0" w:firstColumn="1" w:lastColumn="0" w:noHBand="0" w:noVBand="1"/>
      </w:tblPr>
      <w:tblGrid>
        <w:gridCol w:w="2218"/>
        <w:gridCol w:w="7530"/>
      </w:tblGrid>
      <w:tr w:rsidR="009D2283" w:rsidRPr="00544A4C" w:rsidTr="00A50C83">
        <w:tc>
          <w:tcPr>
            <w:tcW w:w="2218" w:type="dxa"/>
            <w:tcMar>
              <w:right w:w="475" w:type="dxa"/>
            </w:tcMar>
          </w:tcPr>
          <w:p w:rsidR="00497F54" w:rsidRPr="009A1A0E" w:rsidRDefault="00E515C8" w:rsidP="00A50C83">
            <w:pP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16"/>
                <w:szCs w:val="16"/>
                <w:lang w:val="pt-BR"/>
              </w:rPr>
            </w:pPr>
            <w:r w:rsidRPr="009A1A0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bidi="pt-PT"/>
              </w:rPr>
              <w:t>Objetivo</w:t>
            </w:r>
          </w:p>
        </w:tc>
        <w:tc>
          <w:tcPr>
            <w:tcW w:w="7529" w:type="dxa"/>
          </w:tcPr>
          <w:p w:rsidR="00497F54" w:rsidRDefault="00683E99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  <w:r w:rsidRPr="009A1A0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>Em busca de oportunidade para atuação na área de administração</w:t>
            </w:r>
            <w:r w:rsidR="0018238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 xml:space="preserve"> comercial ou logística.</w:t>
            </w:r>
          </w:p>
          <w:p w:rsidR="00054CFA" w:rsidRDefault="00054CFA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</w:p>
          <w:p w:rsidR="00054CFA" w:rsidRDefault="00054CFA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>Tenho curso de direção defensiva.</w:t>
            </w:r>
          </w:p>
          <w:p w:rsidR="00054CFA" w:rsidRDefault="00054CFA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>Tenho curso de matemática financeira.</w:t>
            </w:r>
          </w:p>
          <w:p w:rsidR="00054CFA" w:rsidRPr="009A1A0E" w:rsidRDefault="00054CFA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 xml:space="preserve">Tenho carteira de Habilitação categoria E. </w:t>
            </w:r>
          </w:p>
        </w:tc>
      </w:tr>
      <w:tr w:rsidR="00A50C83" w:rsidRPr="00544A4C" w:rsidTr="00A50C83">
        <w:trPr>
          <w:gridAfter w:val="1"/>
          <w:wAfter w:w="7529" w:type="dxa"/>
          <w:trHeight w:val="347"/>
        </w:trPr>
        <w:tc>
          <w:tcPr>
            <w:tcW w:w="2218" w:type="dxa"/>
            <w:tcMar>
              <w:right w:w="475" w:type="dxa"/>
            </w:tcMar>
          </w:tcPr>
          <w:p w:rsidR="00A50C83" w:rsidRPr="009A1A0E" w:rsidRDefault="00A50C83" w:rsidP="00A50C83">
            <w:pPr>
              <w:pStyle w:val="E-mail"/>
              <w:jc w:val="left"/>
              <w:rPr>
                <w:lang w:val="pt-BR"/>
              </w:rPr>
            </w:pPr>
          </w:p>
        </w:tc>
      </w:tr>
      <w:tr w:rsidR="001E5631" w:rsidRPr="00544A4C" w:rsidTr="00A50C83">
        <w:tc>
          <w:tcPr>
            <w:tcW w:w="2218" w:type="dxa"/>
            <w:tcMar>
              <w:right w:w="475" w:type="dxa"/>
            </w:tcMar>
          </w:tcPr>
          <w:p w:rsidR="001E5631" w:rsidRPr="009A1A0E" w:rsidRDefault="001E5631" w:rsidP="00A50C83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16"/>
                <w:szCs w:val="16"/>
                <w:lang w:val="pt-BR"/>
              </w:rPr>
            </w:pPr>
            <w:r w:rsidRPr="009A1A0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bidi="pt-PT"/>
              </w:rPr>
              <w:t>Histórico Profissional</w:t>
            </w:r>
            <w:r w:rsidR="006E715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bidi="pt-PT"/>
              </w:rPr>
              <w:t>*</w:t>
            </w:r>
            <w:bookmarkStart w:id="0" w:name="_GoBack"/>
            <w:bookmarkEnd w:id="0"/>
          </w:p>
        </w:tc>
        <w:tc>
          <w:tcPr>
            <w:tcW w:w="7529" w:type="dxa"/>
          </w:tcPr>
          <w:p w:rsidR="001E5631" w:rsidRPr="006E7155" w:rsidRDefault="001E5631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</w:p>
          <w:p w:rsidR="001E5631" w:rsidRDefault="001E5631" w:rsidP="00A50C8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/>
              </w:rPr>
            </w:pPr>
            <w:r w:rsidRPr="009A1A0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/>
              </w:rPr>
              <w:t>LLH Transportes e Logística Ltda – Guaratinguetá, São Paulo</w:t>
            </w:r>
          </w:p>
          <w:p w:rsidR="006E7155" w:rsidRDefault="006E7155" w:rsidP="00A50C8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/>
              </w:rPr>
              <w:t>01/2010-07/2022</w:t>
            </w:r>
          </w:p>
          <w:p w:rsidR="001E5631" w:rsidRPr="009A1A0E" w:rsidRDefault="006E7155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>C</w:t>
            </w:r>
            <w:r w:rsidR="001E5631" w:rsidRPr="009A1A0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>ontratos de transporte, com emissão de documentação necessária e contratação de seguros</w:t>
            </w:r>
            <w:r w:rsidR="001E563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 xml:space="preserve"> pertinentes.</w:t>
            </w:r>
          </w:p>
          <w:p w:rsidR="001E5631" w:rsidRPr="009A1A0E" w:rsidRDefault="001E5631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  <w:r w:rsidRPr="009A1A0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>Planejamento das rotas de viagens, escolhendo os caminhos que possibilitassem a realização dos pe</w:t>
            </w:r>
            <w:r w:rsidR="006E715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>rcursos.</w:t>
            </w:r>
          </w:p>
          <w:p w:rsidR="001E5631" w:rsidRPr="009A1A0E" w:rsidRDefault="001E5631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  <w:r w:rsidRPr="009A1A0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>Controle e recolhimento dos impostos pertinentes nas esferas municipal, estadual e federal.</w:t>
            </w:r>
          </w:p>
          <w:p w:rsidR="001E5631" w:rsidRDefault="001E5631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  <w:r w:rsidRPr="009A1A0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>Emissão dos conhecimentos de transporte</w:t>
            </w:r>
            <w:r w:rsidR="00054CF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 xml:space="preserve"> (CTE), notas fiscais</w:t>
            </w:r>
            <w:r w:rsidRPr="009A1A0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>.</w:t>
            </w:r>
          </w:p>
          <w:p w:rsidR="00054CFA" w:rsidRPr="009A1A0E" w:rsidRDefault="00054CFA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</w:p>
          <w:p w:rsidR="006E7155" w:rsidRDefault="001E5631" w:rsidP="006E715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  <w:r w:rsidRPr="009A1A0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/>
              </w:rPr>
              <w:t>Órica Brasil – Lorena, São Paulo</w:t>
            </w:r>
            <w:r w:rsidR="006E7155" w:rsidRPr="009A1A0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 xml:space="preserve"> </w:t>
            </w:r>
          </w:p>
          <w:p w:rsidR="006E7155" w:rsidRPr="006E7155" w:rsidRDefault="006E7155" w:rsidP="00A50C83">
            <w:pPr>
              <w:rPr>
                <w:rFonts w:ascii="Times New Roman" w:hAnsi="Times New Roman" w:cs="Times New Roman"/>
                <w:caps/>
                <w:color w:val="000000" w:themeColor="text1"/>
                <w:sz w:val="16"/>
                <w:szCs w:val="16"/>
                <w:lang w:val="pt-BR"/>
              </w:rPr>
            </w:pPr>
            <w:r w:rsidRPr="009A1A0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>MOTORISTA EXECUTIVO</w:t>
            </w:r>
          </w:p>
          <w:p w:rsidR="006E7155" w:rsidRPr="009A1A0E" w:rsidRDefault="006E7155" w:rsidP="00A50C8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/>
              </w:rPr>
              <w:t>07/2006- 12/2009</w:t>
            </w:r>
          </w:p>
          <w:p w:rsidR="001E5631" w:rsidRPr="009A1A0E" w:rsidRDefault="001E5631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  <w:r w:rsidRPr="009A1A0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>Atuação, de forma terceirizada, no transporte de executivos entre diversas localidades do Brasil, por meio terrestre.</w:t>
            </w:r>
          </w:p>
          <w:p w:rsidR="001E5631" w:rsidRPr="006E7155" w:rsidRDefault="001E5631" w:rsidP="00A50C83">
            <w:pPr>
              <w:rPr>
                <w:rFonts w:ascii="Times New Roman" w:hAnsi="Times New Roman" w:cs="Times New Roman"/>
                <w:caps/>
                <w:color w:val="000000" w:themeColor="text1"/>
                <w:sz w:val="16"/>
                <w:szCs w:val="16"/>
                <w:lang w:val="pt-BR"/>
              </w:rPr>
            </w:pPr>
          </w:p>
          <w:p w:rsidR="006E7155" w:rsidRDefault="001E5631" w:rsidP="006E715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/>
              </w:rPr>
            </w:pPr>
            <w:r w:rsidRPr="009A1A0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/>
              </w:rPr>
              <w:t>Rápido 900 – Guaratinguetá, São Paulo</w:t>
            </w:r>
          </w:p>
          <w:p w:rsidR="006E7155" w:rsidRPr="006E7155" w:rsidRDefault="006E7155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>04/2003 – 01</w:t>
            </w:r>
            <w:r w:rsidRPr="009A1A0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>/2006</w:t>
            </w:r>
          </w:p>
          <w:p w:rsidR="001E5631" w:rsidRPr="009A1A0E" w:rsidRDefault="001E5631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  <w:r w:rsidRPr="009A1A0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>Prestação de Serviços terceirizados, em caminhão próprio, para a empresa Rápido 900 (agregado), com objetivo de atender o despacho de mercadorias provenientes da empresa BASF, em Guaratinguetá/SP.</w:t>
            </w:r>
          </w:p>
          <w:p w:rsidR="001E5631" w:rsidRPr="009A1A0E" w:rsidRDefault="001E5631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</w:p>
        </w:tc>
      </w:tr>
      <w:tr w:rsidR="001E5631" w:rsidRPr="00544A4C" w:rsidTr="00A50C83">
        <w:tc>
          <w:tcPr>
            <w:tcW w:w="2218" w:type="dxa"/>
            <w:tcMar>
              <w:right w:w="475" w:type="dxa"/>
            </w:tcMar>
          </w:tcPr>
          <w:p w:rsidR="001E5631" w:rsidRPr="009A1A0E" w:rsidRDefault="001E5631" w:rsidP="00A50C83">
            <w:pP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16"/>
                <w:szCs w:val="16"/>
                <w:lang w:val="pt-BR"/>
              </w:rPr>
            </w:pPr>
            <w:r w:rsidRPr="009A1A0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/>
              </w:rPr>
              <w:t>Formação Acadêmica</w:t>
            </w:r>
          </w:p>
        </w:tc>
        <w:tc>
          <w:tcPr>
            <w:tcW w:w="7529" w:type="dxa"/>
          </w:tcPr>
          <w:p w:rsidR="00A50C83" w:rsidRDefault="001E5631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  <w:r w:rsidRPr="009A1A0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>PONTIFÍCIA UNIVERSIDADE CATÓLICA DE SÃO PAULO –</w:t>
            </w:r>
            <w:r w:rsidR="006E715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 xml:space="preserve"> PUC-SP</w:t>
            </w:r>
          </w:p>
          <w:p w:rsidR="006E7155" w:rsidRDefault="001E5631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  <w:r w:rsidRPr="009A1A0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 xml:space="preserve"> São Paulo – Bacharel em Administração de Empresas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 xml:space="preserve"> </w:t>
            </w:r>
          </w:p>
          <w:p w:rsidR="006E7155" w:rsidRDefault="006E7155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 xml:space="preserve">Início  em 01/1996 </w:t>
            </w:r>
          </w:p>
          <w:p w:rsidR="001E5631" w:rsidRPr="009A1A0E" w:rsidRDefault="006E7155" w:rsidP="00A50C83">
            <w:pPr>
              <w:rPr>
                <w:rFonts w:ascii="Times New Roman" w:hAnsi="Times New Roman" w:cs="Times New Roman"/>
                <w:caps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 xml:space="preserve">Formado em </w:t>
            </w:r>
            <w:r w:rsidR="001E5631" w:rsidRPr="009A1A0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 xml:space="preserve"> 12/2001</w:t>
            </w:r>
          </w:p>
          <w:p w:rsidR="001E5631" w:rsidRPr="009A1A0E" w:rsidRDefault="001E5631" w:rsidP="00A5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</w:pPr>
          </w:p>
        </w:tc>
      </w:tr>
    </w:tbl>
    <w:p w:rsidR="00497F54" w:rsidRPr="00544A4C" w:rsidRDefault="00497F54" w:rsidP="00544A4C">
      <w:pPr>
        <w:rPr>
          <w:color w:val="000000" w:themeColor="text1"/>
          <w:lang w:val="pt-BR"/>
        </w:rPr>
      </w:pPr>
    </w:p>
    <w:sectPr w:rsidR="00497F54" w:rsidRPr="00544A4C" w:rsidSect="00E515C8">
      <w:footerReference w:type="default" r:id="rId9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D3D" w:rsidRDefault="00133D3D">
      <w:pPr>
        <w:spacing w:after="0" w:line="240" w:lineRule="auto"/>
      </w:pPr>
      <w:r>
        <w:separator/>
      </w:r>
    </w:p>
  </w:endnote>
  <w:endnote w:type="continuationSeparator" w:id="0">
    <w:p w:rsidR="00133D3D" w:rsidRDefault="0013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F54" w:rsidRDefault="00E515C8">
    <w:pPr>
      <w:pStyle w:val="Rodap"/>
    </w:pPr>
    <w:r>
      <w:rPr>
        <w:lang w:bidi="pt-PT"/>
      </w:rPr>
      <w:t xml:space="preserve">Página </w:t>
    </w:r>
    <w:r w:rsidR="00A61CC8">
      <w:rPr>
        <w:lang w:bidi="pt-PT"/>
      </w:rPr>
      <w:fldChar w:fldCharType="begin"/>
    </w:r>
    <w:r>
      <w:rPr>
        <w:lang w:bidi="pt-PT"/>
      </w:rPr>
      <w:instrText xml:space="preserve"> PAGE </w:instrText>
    </w:r>
    <w:r w:rsidR="00A61CC8">
      <w:rPr>
        <w:lang w:bidi="pt-PT"/>
      </w:rPr>
      <w:fldChar w:fldCharType="separate"/>
    </w:r>
    <w:r w:rsidR="00A50C83">
      <w:rPr>
        <w:noProof/>
        <w:lang w:bidi="pt-PT"/>
      </w:rPr>
      <w:t>2</w:t>
    </w:r>
    <w:r w:rsidR="00A61CC8">
      <w:rPr>
        <w:lang w:bidi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D3D" w:rsidRDefault="00133D3D">
      <w:pPr>
        <w:spacing w:after="0" w:line="240" w:lineRule="auto"/>
      </w:pPr>
      <w:r>
        <w:separator/>
      </w:r>
    </w:p>
  </w:footnote>
  <w:footnote w:type="continuationSeparator" w:id="0">
    <w:p w:rsidR="00133D3D" w:rsidRDefault="00133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7E0D"/>
    <w:multiLevelType w:val="hybridMultilevel"/>
    <w:tmpl w:val="3858D0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61D3F"/>
    <w:multiLevelType w:val="hybridMultilevel"/>
    <w:tmpl w:val="770A37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C1D4D"/>
    <w:multiLevelType w:val="hybridMultilevel"/>
    <w:tmpl w:val="555291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73CA7"/>
    <w:multiLevelType w:val="hybridMultilevel"/>
    <w:tmpl w:val="25D81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C3FD4"/>
    <w:multiLevelType w:val="hybridMultilevel"/>
    <w:tmpl w:val="D6E0F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677"/>
    <w:rsid w:val="00051A7A"/>
    <w:rsid w:val="00054CFA"/>
    <w:rsid w:val="00060681"/>
    <w:rsid w:val="001116BA"/>
    <w:rsid w:val="00133D3D"/>
    <w:rsid w:val="00182384"/>
    <w:rsid w:val="001E5631"/>
    <w:rsid w:val="002C2341"/>
    <w:rsid w:val="0031132E"/>
    <w:rsid w:val="00317436"/>
    <w:rsid w:val="00445B18"/>
    <w:rsid w:val="00497F54"/>
    <w:rsid w:val="0054209B"/>
    <w:rsid w:val="00544A4C"/>
    <w:rsid w:val="00644134"/>
    <w:rsid w:val="006824F0"/>
    <w:rsid w:val="00683E99"/>
    <w:rsid w:val="006E55AA"/>
    <w:rsid w:val="006E7155"/>
    <w:rsid w:val="00784A07"/>
    <w:rsid w:val="007A26C9"/>
    <w:rsid w:val="007A331D"/>
    <w:rsid w:val="007B6422"/>
    <w:rsid w:val="00965189"/>
    <w:rsid w:val="009713E2"/>
    <w:rsid w:val="009A1A0E"/>
    <w:rsid w:val="009D2283"/>
    <w:rsid w:val="00A32BB5"/>
    <w:rsid w:val="00A41919"/>
    <w:rsid w:val="00A422B5"/>
    <w:rsid w:val="00A50C83"/>
    <w:rsid w:val="00A61CC8"/>
    <w:rsid w:val="00AF03DA"/>
    <w:rsid w:val="00B31ED0"/>
    <w:rsid w:val="00B56BC6"/>
    <w:rsid w:val="00BF3B1A"/>
    <w:rsid w:val="00C37677"/>
    <w:rsid w:val="00C91805"/>
    <w:rsid w:val="00D33232"/>
    <w:rsid w:val="00D511CE"/>
    <w:rsid w:val="00E14D02"/>
    <w:rsid w:val="00E515C8"/>
    <w:rsid w:val="00F2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316E1"/>
  <w15:docId w15:val="{A901B3DD-F13E-4F14-9072-6EFBED12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F06"/>
  </w:style>
  <w:style w:type="paragraph" w:styleId="Ttulo1">
    <w:name w:val="heading 1"/>
    <w:basedOn w:val="Normal"/>
    <w:link w:val="Ttulo1Char"/>
    <w:uiPriority w:val="9"/>
    <w:unhideWhenUsed/>
    <w:qFormat/>
    <w:rsid w:val="00F25F06"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Ttulo2">
    <w:name w:val="heading 2"/>
    <w:basedOn w:val="Normal"/>
    <w:next w:val="Textodocurrculo"/>
    <w:link w:val="Ttulo2Char"/>
    <w:uiPriority w:val="9"/>
    <w:unhideWhenUsed/>
    <w:qFormat/>
    <w:rsid w:val="00F25F06"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5F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5F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5F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5F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5F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5F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5F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basedOn w:val="Fontepargpadro"/>
    <w:uiPriority w:val="33"/>
    <w:semiHidden/>
    <w:unhideWhenUsed/>
    <w:qFormat/>
    <w:rsid w:val="00F25F06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F25F06"/>
    <w:rPr>
      <w:b/>
      <w:bCs/>
      <w:caps w:val="0"/>
      <w:smallCaps/>
      <w:color w:val="7E97AD" w:themeColor="accent1"/>
      <w:spacing w:val="0"/>
    </w:rPr>
  </w:style>
  <w:style w:type="character" w:customStyle="1" w:styleId="Ttulo1Char">
    <w:name w:val="Título 1 Char"/>
    <w:basedOn w:val="Fontepargpadro"/>
    <w:link w:val="Ttulo1"/>
    <w:uiPriority w:val="9"/>
    <w:rsid w:val="00F25F06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F25F06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</w:rPr>
  </w:style>
  <w:style w:type="paragraph" w:styleId="Rodap">
    <w:name w:val="footer"/>
    <w:basedOn w:val="Normal"/>
    <w:link w:val="RodapChar"/>
    <w:uiPriority w:val="99"/>
    <w:rsid w:val="00F25F06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25F06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Textodocurrculo">
    <w:name w:val="Texto do currículo"/>
    <w:basedOn w:val="Normal"/>
    <w:uiPriority w:val="10"/>
    <w:qFormat/>
    <w:rsid w:val="00F25F06"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Tabeladocurrculo">
    <w:name w:val="Tabela do currículo"/>
    <w:basedOn w:val="Tabelanormal"/>
    <w:uiPriority w:val="99"/>
    <w:rsid w:val="00F25F06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InformaesdeContato">
    <w:name w:val="Informações de Contato"/>
    <w:basedOn w:val="Normal"/>
    <w:uiPriority w:val="1"/>
    <w:qFormat/>
    <w:rsid w:val="00F25F06"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ome">
    <w:name w:val="Nome"/>
    <w:basedOn w:val="Normal"/>
    <w:uiPriority w:val="3"/>
    <w:qFormat/>
    <w:rsid w:val="00F25F06"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-mail">
    <w:name w:val="E-mail"/>
    <w:basedOn w:val="Normal"/>
    <w:uiPriority w:val="1"/>
    <w:qFormat/>
    <w:rsid w:val="00F25F06"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5F06"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5F06"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5F06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5F06"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5F06"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5F06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5F06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Cabealho">
    <w:name w:val="header"/>
    <w:basedOn w:val="Normal"/>
    <w:link w:val="CabealhoChar"/>
    <w:uiPriority w:val="99"/>
    <w:rsid w:val="00F25F06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5F06"/>
  </w:style>
  <w:style w:type="character" w:styleId="TextodoEspaoReservado">
    <w:name w:val="Placeholder Text"/>
    <w:basedOn w:val="Fontepargpadro"/>
    <w:uiPriority w:val="99"/>
    <w:semiHidden/>
    <w:rsid w:val="00D33232"/>
    <w:rPr>
      <w:color w:val="808080"/>
    </w:rPr>
  </w:style>
  <w:style w:type="character" w:styleId="Hyperlink">
    <w:name w:val="Hyperlink"/>
    <w:basedOn w:val="Fontepargpadro"/>
    <w:uiPriority w:val="99"/>
    <w:unhideWhenUsed/>
    <w:rsid w:val="00683E99"/>
    <w:rPr>
      <w:color w:val="646464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83E9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50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snunes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113331\AppData\Roaming\Microsoft\Templates\Curr&#237;culo%20b&#225;sico%20(Design%20atemporal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71D2D-329F-415E-BB82-74EF23B8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básico (Design atemporal).dotx</Template>
  <TotalTime>41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Mendes Nunes</dc:creator>
  <cp:lastModifiedBy>Lucas</cp:lastModifiedBy>
  <cp:revision>18</cp:revision>
  <dcterms:created xsi:type="dcterms:W3CDTF">2023-06-19T15:14:00Z</dcterms:created>
  <dcterms:modified xsi:type="dcterms:W3CDTF">2024-09-12T19:07:00Z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e7aacd-7cc4-4c31-9e6f-7ef306428f09_Enabled">
    <vt:lpwstr>true</vt:lpwstr>
  </property>
  <property fmtid="{D5CDD505-2E9C-101B-9397-08002B2CF9AE}" pid="3" name="MSIP_Label_fde7aacd-7cc4-4c31-9e6f-7ef306428f09_SetDate">
    <vt:lpwstr>2023-06-19T14:50:04Z</vt:lpwstr>
  </property>
  <property fmtid="{D5CDD505-2E9C-101B-9397-08002B2CF9AE}" pid="4" name="MSIP_Label_fde7aacd-7cc4-4c31-9e6f-7ef306428f09_Method">
    <vt:lpwstr>Privileged</vt:lpwstr>
  </property>
  <property fmtid="{D5CDD505-2E9C-101B-9397-08002B2CF9AE}" pid="5" name="MSIP_Label_fde7aacd-7cc4-4c31-9e6f-7ef306428f09_Name">
    <vt:lpwstr>_PUBLICO</vt:lpwstr>
  </property>
  <property fmtid="{D5CDD505-2E9C-101B-9397-08002B2CF9AE}" pid="6" name="MSIP_Label_fde7aacd-7cc4-4c31-9e6f-7ef306428f09_SiteId">
    <vt:lpwstr>ab9bba98-684a-43fb-add8-9c2bebede229</vt:lpwstr>
  </property>
  <property fmtid="{D5CDD505-2E9C-101B-9397-08002B2CF9AE}" pid="7" name="MSIP_Label_fde7aacd-7cc4-4c31-9e6f-7ef306428f09_ActionId">
    <vt:lpwstr>3c6ac312-4170-468a-8f93-0d653f7207f2</vt:lpwstr>
  </property>
  <property fmtid="{D5CDD505-2E9C-101B-9397-08002B2CF9AE}" pid="8" name="MSIP_Label_fde7aacd-7cc4-4c31-9e6f-7ef306428f09_ContentBits">
    <vt:lpwstr>1</vt:lpwstr>
  </property>
</Properties>
</file>