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8B9C6" w14:textId="367EE592" w:rsidR="00F11D59" w:rsidRDefault="00193D63">
      <w:pPr>
        <w:pStyle w:val="Nome"/>
      </w:pPr>
      <w:r>
        <w:t xml:space="preserve">Juliano Sandre </w:t>
      </w:r>
      <w:r w:rsidR="00052EB8">
        <w:t>s. Leite</w:t>
      </w:r>
    </w:p>
    <w:p w14:paraId="779BC422" w14:textId="275FC1BC" w:rsidR="00F11D59" w:rsidRDefault="00F23BA8">
      <w:pPr>
        <w:pStyle w:val="InformaesdeContato"/>
      </w:pPr>
      <w:r>
        <w:t xml:space="preserve">Celular </w:t>
      </w:r>
      <w:r w:rsidR="00052EB8">
        <w:t>14982157917</w:t>
      </w:r>
    </w:p>
    <w:p w14:paraId="355D4EF8" w14:textId="2E383AA1" w:rsidR="0070200F" w:rsidRDefault="0070200F">
      <w:pPr>
        <w:pStyle w:val="InformaesdeContato"/>
      </w:pPr>
      <w:proofErr w:type="spellStart"/>
      <w:r>
        <w:t>Nasc</w:t>
      </w:r>
      <w:proofErr w:type="spellEnd"/>
      <w:r>
        <w:t>. 14/06/1978</w:t>
      </w:r>
    </w:p>
    <w:p w14:paraId="370BEF80" w14:textId="60FB464D" w:rsidR="002A40D8" w:rsidRDefault="00E95438">
      <w:pPr>
        <w:pStyle w:val="InformaesdeContato"/>
      </w:pPr>
      <w:hyperlink r:id="rId7" w:history="1">
        <w:r w:rsidRPr="009A5DED">
          <w:rPr>
            <w:rStyle w:val="Hyperlink"/>
          </w:rPr>
          <w:t>Leitejuliano98@gmail.com</w:t>
        </w:r>
      </w:hyperlink>
    </w:p>
    <w:p w14:paraId="4727CA53" w14:textId="5835927B" w:rsidR="00E95438" w:rsidRDefault="00E95438">
      <w:pPr>
        <w:pStyle w:val="InformaesdeContato"/>
      </w:pPr>
      <w:proofErr w:type="spellStart"/>
      <w:r>
        <w:t>Cnh</w:t>
      </w:r>
      <w:proofErr w:type="spellEnd"/>
      <w:r>
        <w:t xml:space="preserve"> AB</w:t>
      </w:r>
    </w:p>
    <w:p w14:paraId="2DC03913" w14:textId="77777777" w:rsidR="00F11D59" w:rsidRDefault="00F4699F">
      <w:pPr>
        <w:pStyle w:val="Ttulo1"/>
      </w:pPr>
      <w:sdt>
        <w:sdtPr>
          <w:id w:val="-819804518"/>
          <w:placeholder>
            <w:docPart w:val="93B38A755ECF5F4AB082BDB9A7032A7E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Resumo das Habilidades</w:t>
          </w:r>
        </w:sdtContent>
      </w:sdt>
    </w:p>
    <w:p w14:paraId="425A56F5" w14:textId="1465EAA4" w:rsidR="00F11D59" w:rsidRDefault="005B58A7">
      <w:pPr>
        <w:spacing w:after="180"/>
      </w:pPr>
      <w:r>
        <w:t>Habilidade de 23 anos na área de venda</w:t>
      </w:r>
    </w:p>
    <w:p w14:paraId="1EC6D2AB" w14:textId="77777777" w:rsidR="00F11D59" w:rsidRDefault="00F4699F">
      <w:pPr>
        <w:pStyle w:val="Ttulo1"/>
      </w:pPr>
      <w:sdt>
        <w:sdtPr>
          <w:id w:val="-1150367223"/>
          <w:placeholder>
            <w:docPart w:val="6C2E623B2E87D5449B39AE29C09D3A8B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14:paraId="4C8C9F8B" w14:textId="77777777" w:rsidR="00F11D59" w:rsidRDefault="00F4699F">
      <w:pPr>
        <w:pStyle w:val="Ttulo2"/>
      </w:pPr>
      <w:sdt>
        <w:sdtPr>
          <w:id w:val="-1529011685"/>
          <w:placeholder>
            <w:docPart w:val="C1A650B402BCB742A1BD275B6C8F128D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Grau / Data de Formatura</w:t>
          </w:r>
        </w:sdtContent>
      </w:sdt>
    </w:p>
    <w:p w14:paraId="49D184E4" w14:textId="3E8B6675" w:rsidR="00F11D59" w:rsidRDefault="003E6D37">
      <w:r>
        <w:t xml:space="preserve">Segundo grau completo </w:t>
      </w:r>
    </w:p>
    <w:p w14:paraId="03815235" w14:textId="667FFD54" w:rsidR="00C22DE1" w:rsidRDefault="00C22DE1">
      <w:r>
        <w:t>Colégio Santa Marcelina</w:t>
      </w:r>
    </w:p>
    <w:p w14:paraId="633AB9CA" w14:textId="5EF66561" w:rsidR="0014625D" w:rsidRDefault="006E0A15">
      <w:r>
        <w:t>Curso</w:t>
      </w:r>
      <w:r w:rsidR="0014625D">
        <w:t xml:space="preserve"> técnico agrícola </w:t>
      </w:r>
    </w:p>
    <w:p w14:paraId="16E6FCDD" w14:textId="193E331E" w:rsidR="00F11D59" w:rsidRDefault="00F4699F" w:rsidP="00D1481D">
      <w:pPr>
        <w:pStyle w:val="Ttulo1"/>
      </w:pPr>
      <w:sdt>
        <w:sdtPr>
          <w:id w:val="617349259"/>
          <w:placeholder>
            <w:docPart w:val="8BF460047A715B43B3E1D9424C4DCA79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Experiência</w:t>
          </w:r>
        </w:sdtContent>
      </w:sdt>
    </w:p>
    <w:p w14:paraId="4CBE55F2" w14:textId="4D0ACE2D" w:rsidR="00D1481D" w:rsidRPr="00564D43" w:rsidRDefault="00564D43" w:rsidP="00D1481D">
      <w:pPr>
        <w:rPr>
          <w:b/>
          <w:bCs/>
        </w:rPr>
      </w:pPr>
      <w:r>
        <w:rPr>
          <w:b/>
          <w:bCs/>
        </w:rPr>
        <w:t xml:space="preserve">Proeste São Manuel </w:t>
      </w:r>
    </w:p>
    <w:p w14:paraId="0B9D640D" w14:textId="1FDEE8B3" w:rsidR="00493826" w:rsidRDefault="00662EDA" w:rsidP="00662EDA">
      <w:pPr>
        <w:pStyle w:val="Ttulo3"/>
      </w:pPr>
      <w:r>
        <w:t xml:space="preserve">Consultor de vendas </w:t>
      </w:r>
      <w:r w:rsidR="00372C45">
        <w:t>12/05</w:t>
      </w:r>
      <w:r w:rsidR="001123B2">
        <w:t>/20</w:t>
      </w:r>
      <w:r w:rsidR="00855CE7">
        <w:t>2</w:t>
      </w:r>
      <w:r w:rsidR="001F2304">
        <w:t>2</w:t>
      </w:r>
      <w:r w:rsidR="001123B2">
        <w:t xml:space="preserve"> a 23/</w:t>
      </w:r>
      <w:r>
        <w:t>10</w:t>
      </w:r>
      <w:r w:rsidR="001123B2">
        <w:t>/2024</w:t>
      </w:r>
    </w:p>
    <w:p w14:paraId="09BC8DB9" w14:textId="59F78D43" w:rsidR="00662EDA" w:rsidRPr="00662EDA" w:rsidRDefault="00662EDA" w:rsidP="00662EDA">
      <w:r>
        <w:t xml:space="preserve">Vendas de veículos </w:t>
      </w:r>
      <w:r w:rsidR="00CF47E7">
        <w:t xml:space="preserve">0K e seminovos </w:t>
      </w:r>
    </w:p>
    <w:p w14:paraId="55EC62DA" w14:textId="1218BC6F" w:rsidR="00AD18E9" w:rsidRDefault="003F102F" w:rsidP="004379DF">
      <w:pPr>
        <w:pStyle w:val="Ttulo1"/>
      </w:pPr>
      <w:proofErr w:type="spellStart"/>
      <w:r>
        <w:t>Caltabiano</w:t>
      </w:r>
      <w:proofErr w:type="spellEnd"/>
      <w:r>
        <w:t xml:space="preserve"> VW</w:t>
      </w:r>
    </w:p>
    <w:p w14:paraId="6A965231" w14:textId="58C8B15F" w:rsidR="00AC144A" w:rsidRDefault="003F102F" w:rsidP="004379DF">
      <w:pPr>
        <w:rPr>
          <w:b/>
          <w:bCs/>
        </w:rPr>
      </w:pPr>
      <w:r>
        <w:rPr>
          <w:b/>
          <w:bCs/>
        </w:rPr>
        <w:t xml:space="preserve">Vendedor </w:t>
      </w:r>
    </w:p>
    <w:p w14:paraId="05440FFC" w14:textId="216C6947" w:rsidR="0089711F" w:rsidRPr="00AC144A" w:rsidRDefault="00053AD2" w:rsidP="004379DF">
      <w:r>
        <w:rPr>
          <w:b/>
          <w:bCs/>
        </w:rPr>
        <w:t xml:space="preserve">Vendas de veículos 0K e semi novos, gerar </w:t>
      </w:r>
      <w:proofErr w:type="spellStart"/>
      <w:r w:rsidR="008739E4">
        <w:rPr>
          <w:b/>
          <w:bCs/>
        </w:rPr>
        <w:t>leads</w:t>
      </w:r>
      <w:proofErr w:type="spellEnd"/>
      <w:r w:rsidR="008739E4">
        <w:rPr>
          <w:b/>
          <w:bCs/>
        </w:rPr>
        <w:t xml:space="preserve">, tratá-las, lançamento de dados no CRM, </w:t>
      </w:r>
      <w:r w:rsidR="00A01F97">
        <w:rPr>
          <w:b/>
          <w:bCs/>
        </w:rPr>
        <w:t>recolher documentação para financiament</w:t>
      </w:r>
      <w:r w:rsidR="00460DC7">
        <w:rPr>
          <w:b/>
          <w:bCs/>
        </w:rPr>
        <w:t>o….</w:t>
      </w:r>
    </w:p>
    <w:p w14:paraId="17CD498A" w14:textId="54FE103A" w:rsidR="00CF5B97" w:rsidRDefault="00BB5B24">
      <w:r>
        <w:t>14/01</w:t>
      </w:r>
      <w:r w:rsidR="003E7795">
        <w:t>20</w:t>
      </w:r>
      <w:r w:rsidR="00855CE7">
        <w:t>1</w:t>
      </w:r>
      <w:r w:rsidR="00460DC7">
        <w:t xml:space="preserve">6 </w:t>
      </w:r>
      <w:r w:rsidR="00147600">
        <w:t>a</w:t>
      </w:r>
      <w:r w:rsidR="003E7795">
        <w:t xml:space="preserve"> 21/04</w:t>
      </w:r>
      <w:r w:rsidR="003E5350">
        <w:t>/2022</w:t>
      </w:r>
    </w:p>
    <w:p w14:paraId="5D2C2FC0" w14:textId="77777777" w:rsidR="003E5350" w:rsidRDefault="003E5350"/>
    <w:p w14:paraId="286C2050" w14:textId="26D6A23D" w:rsidR="00355552" w:rsidRDefault="00355552">
      <w:pPr>
        <w:rPr>
          <w:b/>
          <w:bCs/>
        </w:rPr>
      </w:pPr>
      <w:proofErr w:type="spellStart"/>
      <w:r>
        <w:rPr>
          <w:b/>
          <w:bCs/>
        </w:rPr>
        <w:t>Audifar</w:t>
      </w:r>
      <w:proofErr w:type="spellEnd"/>
      <w:r>
        <w:rPr>
          <w:b/>
          <w:bCs/>
        </w:rPr>
        <w:t xml:space="preserve"> distribuidora de medicamentos </w:t>
      </w:r>
    </w:p>
    <w:p w14:paraId="0425D47C" w14:textId="07B17799" w:rsidR="00355552" w:rsidRPr="00355552" w:rsidRDefault="00355552">
      <w:pPr>
        <w:rPr>
          <w:b/>
          <w:bCs/>
        </w:rPr>
      </w:pPr>
      <w:r>
        <w:rPr>
          <w:b/>
          <w:bCs/>
        </w:rPr>
        <w:t xml:space="preserve">Entregador </w:t>
      </w:r>
    </w:p>
    <w:p w14:paraId="3F78E54F" w14:textId="660ADD4D" w:rsidR="00CF5B97" w:rsidRDefault="00CF5B97">
      <w:r>
        <w:t xml:space="preserve">18/06/2004 a </w:t>
      </w:r>
      <w:r w:rsidR="00C3766B">
        <w:t>13/12/201</w:t>
      </w:r>
      <w:r w:rsidR="00460DC7">
        <w:t>5</w:t>
      </w:r>
    </w:p>
    <w:p w14:paraId="45B7F75F" w14:textId="794CBF7C" w:rsidR="000511E3" w:rsidRPr="00CF5B97" w:rsidRDefault="002D225E">
      <w:r>
        <w:t xml:space="preserve">Entrega de medicamentos para Botucatu e região </w:t>
      </w:r>
    </w:p>
    <w:sectPr w:rsidR="000511E3" w:rsidRPr="00CF5B97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C11E9" w14:textId="77777777" w:rsidR="00625491" w:rsidRDefault="00625491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43D95A34" w14:textId="77777777" w:rsidR="00625491" w:rsidRDefault="00625491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1476AE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C1E3F" w14:textId="77777777" w:rsidR="00625491" w:rsidRDefault="00625491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2582AB21" w14:textId="77777777" w:rsidR="00625491" w:rsidRDefault="00625491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C3E83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388312A" wp14:editId="4AD30EA5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0C80194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FFB86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DE5A97C" wp14:editId="0EA3AFD9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87971CA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">
              <v:rect id="Retângulo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9502108">
    <w:abstractNumId w:val="9"/>
  </w:num>
  <w:num w:numId="2" w16cid:durableId="1461068180">
    <w:abstractNumId w:val="7"/>
  </w:num>
  <w:num w:numId="3" w16cid:durableId="1857185374">
    <w:abstractNumId w:val="6"/>
  </w:num>
  <w:num w:numId="4" w16cid:durableId="970012958">
    <w:abstractNumId w:val="5"/>
  </w:num>
  <w:num w:numId="5" w16cid:durableId="906186006">
    <w:abstractNumId w:val="4"/>
  </w:num>
  <w:num w:numId="6" w16cid:durableId="1578855192">
    <w:abstractNumId w:val="8"/>
  </w:num>
  <w:num w:numId="7" w16cid:durableId="1003512094">
    <w:abstractNumId w:val="3"/>
  </w:num>
  <w:num w:numId="8" w16cid:durableId="668602214">
    <w:abstractNumId w:val="2"/>
  </w:num>
  <w:num w:numId="9" w16cid:durableId="1125654765">
    <w:abstractNumId w:val="1"/>
  </w:num>
  <w:num w:numId="10" w16cid:durableId="168297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63"/>
    <w:rsid w:val="00000770"/>
    <w:rsid w:val="00034C0D"/>
    <w:rsid w:val="000511E3"/>
    <w:rsid w:val="00052EB8"/>
    <w:rsid w:val="00053AD2"/>
    <w:rsid w:val="00066B79"/>
    <w:rsid w:val="00081B5D"/>
    <w:rsid w:val="000B3B1F"/>
    <w:rsid w:val="001123B2"/>
    <w:rsid w:val="0014625D"/>
    <w:rsid w:val="00147600"/>
    <w:rsid w:val="001604BA"/>
    <w:rsid w:val="00193D63"/>
    <w:rsid w:val="001C29F6"/>
    <w:rsid w:val="001F2304"/>
    <w:rsid w:val="002054D6"/>
    <w:rsid w:val="00215F3A"/>
    <w:rsid w:val="002229CC"/>
    <w:rsid w:val="00270327"/>
    <w:rsid w:val="002A40D8"/>
    <w:rsid w:val="002D225E"/>
    <w:rsid w:val="002F094D"/>
    <w:rsid w:val="0032347E"/>
    <w:rsid w:val="00355552"/>
    <w:rsid w:val="00372C45"/>
    <w:rsid w:val="003D3EF4"/>
    <w:rsid w:val="003E5350"/>
    <w:rsid w:val="003E6D37"/>
    <w:rsid w:val="003E7795"/>
    <w:rsid w:val="003F102F"/>
    <w:rsid w:val="004373C7"/>
    <w:rsid w:val="004379DF"/>
    <w:rsid w:val="00460DC7"/>
    <w:rsid w:val="004820FA"/>
    <w:rsid w:val="00482BAA"/>
    <w:rsid w:val="00493826"/>
    <w:rsid w:val="005311F0"/>
    <w:rsid w:val="00564D43"/>
    <w:rsid w:val="00591477"/>
    <w:rsid w:val="005B58A7"/>
    <w:rsid w:val="00625491"/>
    <w:rsid w:val="00661A17"/>
    <w:rsid w:val="00662EDA"/>
    <w:rsid w:val="00692655"/>
    <w:rsid w:val="006E0A15"/>
    <w:rsid w:val="006F18AE"/>
    <w:rsid w:val="0070200F"/>
    <w:rsid w:val="00855CE7"/>
    <w:rsid w:val="00865D3F"/>
    <w:rsid w:val="008739E4"/>
    <w:rsid w:val="0089711F"/>
    <w:rsid w:val="009554D4"/>
    <w:rsid w:val="00A01F97"/>
    <w:rsid w:val="00AC144A"/>
    <w:rsid w:val="00AD18E9"/>
    <w:rsid w:val="00AE3B9D"/>
    <w:rsid w:val="00AF49BC"/>
    <w:rsid w:val="00BB5B24"/>
    <w:rsid w:val="00C22DE1"/>
    <w:rsid w:val="00C3766B"/>
    <w:rsid w:val="00C67910"/>
    <w:rsid w:val="00C9601A"/>
    <w:rsid w:val="00CC1CF6"/>
    <w:rsid w:val="00CF47E7"/>
    <w:rsid w:val="00CF5B97"/>
    <w:rsid w:val="00D1481D"/>
    <w:rsid w:val="00D34827"/>
    <w:rsid w:val="00D63D5E"/>
    <w:rsid w:val="00DB5373"/>
    <w:rsid w:val="00DD2703"/>
    <w:rsid w:val="00E07A54"/>
    <w:rsid w:val="00E135D2"/>
    <w:rsid w:val="00E40E39"/>
    <w:rsid w:val="00E52440"/>
    <w:rsid w:val="00E8011C"/>
    <w:rsid w:val="00E95438"/>
    <w:rsid w:val="00F11D59"/>
    <w:rsid w:val="00F23B9C"/>
    <w:rsid w:val="00F2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48BB3"/>
  <w15:chartTrackingRefBased/>
  <w15:docId w15:val="{F3B8FDD2-D48B-6843-B956-04AED5D5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E95438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5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itejuliano98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6D71EB9B-FA7F-284B-9F2C-D5461512FB47%7dtf163921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B38A755ECF5F4AB082BDB9A7032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66FC28-0691-A445-A4F1-8734D8D4C969}"/>
      </w:docPartPr>
      <w:docPartBody>
        <w:p w:rsidR="00BA3AE4" w:rsidRDefault="002D61CC">
          <w:pPr>
            <w:pStyle w:val="93B38A755ECF5F4AB082BDB9A7032A7E"/>
          </w:pPr>
          <w:r>
            <w:rPr>
              <w:lang w:bidi="pt-BR"/>
            </w:rPr>
            <w:t>Resumo das Habilidades</w:t>
          </w:r>
        </w:p>
      </w:docPartBody>
    </w:docPart>
    <w:docPart>
      <w:docPartPr>
        <w:name w:val="6C2E623B2E87D5449B39AE29C09D3A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E0F152-C6C2-E74C-9691-52E343BB9991}"/>
      </w:docPartPr>
      <w:docPartBody>
        <w:p w:rsidR="00BA3AE4" w:rsidRDefault="002D61CC">
          <w:pPr>
            <w:pStyle w:val="6C2E623B2E87D5449B39AE29C09D3A8B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C1A650B402BCB742A1BD275B6C8F12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ECDF56-6244-8A49-AD9B-D4AB4557C0D4}"/>
      </w:docPartPr>
      <w:docPartBody>
        <w:p w:rsidR="00BA3AE4" w:rsidRDefault="002D61CC">
          <w:pPr>
            <w:pStyle w:val="C1A650B402BCB742A1BD275B6C8F128D"/>
          </w:pPr>
          <w:r>
            <w:rPr>
              <w:lang w:bidi="pt-BR"/>
            </w:rPr>
            <w:t>Grau / Data de Formatura</w:t>
          </w:r>
        </w:p>
      </w:docPartBody>
    </w:docPart>
    <w:docPart>
      <w:docPartPr>
        <w:name w:val="8BF460047A715B43B3E1D9424C4DCA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D33D5D-3BF7-B84E-9910-F1D94178C805}"/>
      </w:docPartPr>
      <w:docPartBody>
        <w:p w:rsidR="00BA3AE4" w:rsidRDefault="002D61CC">
          <w:pPr>
            <w:pStyle w:val="8BF460047A715B43B3E1D9424C4DCA79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E4"/>
    <w:rsid w:val="002D61CC"/>
    <w:rsid w:val="003D3EF4"/>
    <w:rsid w:val="005311F0"/>
    <w:rsid w:val="006A40FE"/>
    <w:rsid w:val="006F18AE"/>
    <w:rsid w:val="00717983"/>
    <w:rsid w:val="00791C68"/>
    <w:rsid w:val="00A6004A"/>
    <w:rsid w:val="00AE3B9D"/>
    <w:rsid w:val="00BA3AE4"/>
    <w:rsid w:val="00CC1CF6"/>
    <w:rsid w:val="00DD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3B38A755ECF5F4AB082BDB9A7032A7E">
    <w:name w:val="93B38A755ECF5F4AB082BDB9A7032A7E"/>
  </w:style>
  <w:style w:type="paragraph" w:customStyle="1" w:styleId="6C2E623B2E87D5449B39AE29C09D3A8B">
    <w:name w:val="6C2E623B2E87D5449B39AE29C09D3A8B"/>
  </w:style>
  <w:style w:type="paragraph" w:customStyle="1" w:styleId="C1A650B402BCB742A1BD275B6C8F128D">
    <w:name w:val="C1A650B402BCB742A1BD275B6C8F128D"/>
  </w:style>
  <w:style w:type="paragraph" w:customStyle="1" w:styleId="8BF460047A715B43B3E1D9424C4DCA79">
    <w:name w:val="8BF460047A715B43B3E1D9424C4DC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%7b6D71EB9B-FA7F-284B-9F2C-D5461512FB47%7dtf16392120.dotx</Template>
  <TotalTime>1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juliano leite</cp:lastModifiedBy>
  <cp:revision>2</cp:revision>
  <dcterms:created xsi:type="dcterms:W3CDTF">2024-11-22T11:21:00Z</dcterms:created>
  <dcterms:modified xsi:type="dcterms:W3CDTF">2024-11-22T11:21:00Z</dcterms:modified>
</cp:coreProperties>
</file>