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73A69" w14:textId="018D043E" w:rsidR="009D44E7" w:rsidRDefault="00F533F6">
      <w:pPr>
        <w:pStyle w:val="Nome"/>
      </w:pPr>
      <w:r>
        <w:t>Leon ARLINDO DE PONTES ALMEIDA.</w:t>
      </w:r>
    </w:p>
    <w:p w14:paraId="67E8C3B4" w14:textId="1EA5BD55" w:rsidR="009D44E7" w:rsidRDefault="00667307">
      <w:pPr>
        <w:pStyle w:val="InformaesdeContato"/>
      </w:pPr>
      <w:r>
        <w:t>-</w:t>
      </w:r>
      <w:r w:rsidR="00F533F6">
        <w:t>Vila Rica</w:t>
      </w:r>
      <w:r w:rsidR="00445D04">
        <w:t>, Itapeva SP</w:t>
      </w:r>
    </w:p>
    <w:p w14:paraId="64AD3922" w14:textId="2FA305A5" w:rsidR="00231F05" w:rsidRDefault="005A2B03">
      <w:pPr>
        <w:pStyle w:val="InformaesdeContato"/>
      </w:pPr>
      <w:r>
        <w:t>-</w:t>
      </w:r>
      <w:r w:rsidR="00231F05">
        <w:t>20</w:t>
      </w:r>
      <w:r>
        <w:t>/05/2004</w:t>
      </w:r>
      <w:r w:rsidR="00D45CAE">
        <w:t xml:space="preserve"> (</w:t>
      </w:r>
      <w:r w:rsidR="00C963E1">
        <w:t>20</w:t>
      </w:r>
      <w:r w:rsidR="00D45CAE">
        <w:t>) Anos</w:t>
      </w:r>
    </w:p>
    <w:p w14:paraId="06190F4F" w14:textId="784352E0" w:rsidR="00667307" w:rsidRDefault="005A2B03">
      <w:pPr>
        <w:pStyle w:val="InformaesdeContato"/>
      </w:pPr>
      <w:r>
        <w:t>-</w:t>
      </w:r>
      <w:r w:rsidR="00667307">
        <w:t>(15)99677-5190</w:t>
      </w:r>
    </w:p>
    <w:p w14:paraId="236F94DC" w14:textId="4DDEE804" w:rsidR="00667307" w:rsidRDefault="00F41D85">
      <w:pPr>
        <w:pStyle w:val="InformaesdeContato"/>
      </w:pPr>
      <w:hyperlink r:id="rId8" w:history="1">
        <w:r w:rsidR="00667307" w:rsidRPr="00FA0969">
          <w:rPr>
            <w:rStyle w:val="Hyperlink"/>
          </w:rPr>
          <w:t>Leonarlindodepontesalmeida@gmail.com</w:t>
        </w:r>
      </w:hyperlink>
    </w:p>
    <w:p w14:paraId="387B8FA2" w14:textId="524B82FF" w:rsidR="00667307" w:rsidRDefault="00620E0D">
      <w:pPr>
        <w:pStyle w:val="InformaesdeContato"/>
      </w:pPr>
      <w:r>
        <w:t>-Solteiro.</w:t>
      </w:r>
    </w:p>
    <w:sdt>
      <w:sdtPr>
        <w:id w:val="-1179423465"/>
        <w:placeholder>
          <w:docPart w:val="806E79F3EB8143449547C9D5DDE9B216"/>
        </w:placeholder>
        <w:temporary/>
        <w:showingPlcHdr/>
        <w15:appearance w15:val="hidden"/>
      </w:sdtPr>
      <w:sdtEndPr/>
      <w:sdtContent>
        <w:p w14:paraId="67A8D071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52516926" w14:textId="7228F679" w:rsidR="009D44E7" w:rsidRDefault="00E07C66">
      <w:r>
        <w:t xml:space="preserve">Ganhar </w:t>
      </w:r>
      <w:r w:rsidR="00D85BDC">
        <w:t xml:space="preserve">e gerar </w:t>
      </w:r>
      <w:r>
        <w:t>conhecimento</w:t>
      </w:r>
      <w:r w:rsidR="00D85BDC">
        <w:t xml:space="preserve">,  </w:t>
      </w:r>
      <w:r w:rsidR="002A3BF2">
        <w:t>Quero desenvolver minhas habilidades e também contribuir para o sucesso da empresa. Em busca de uma oportunidade para desenvolver e melhorar meus conhecimentos, e também algo que possa me instruir de forma crescente e contínua, visando sempre o crescimento entre mim e a empresa.</w:t>
      </w:r>
    </w:p>
    <w:p w14:paraId="461F6E2A" w14:textId="77A3553D" w:rsidR="009D44E7" w:rsidRDefault="00F41D85" w:rsidP="00E01E32">
      <w:pPr>
        <w:pStyle w:val="Ttulo1"/>
      </w:pPr>
      <w:sdt>
        <w:sdtPr>
          <w:id w:val="1728489637"/>
          <w:placeholder>
            <w:docPart w:val="8692171D8208AF439267DE07B78ADB81"/>
          </w:placeholder>
          <w:temporary/>
          <w:showingPlcHdr/>
          <w15:appearance w15:val="hidden"/>
        </w:sdtPr>
        <w:sdtEndPr/>
        <w:sdtContent>
          <w:r w:rsidR="0056196A">
            <w:rPr>
              <w:lang w:bidi="pt-BR"/>
            </w:rPr>
            <w:t>Experiência</w:t>
          </w:r>
        </w:sdtContent>
      </w:sdt>
    </w:p>
    <w:p w14:paraId="3ED2140E" w14:textId="17FCDA16" w:rsidR="009D44E7" w:rsidRDefault="00C830E8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SBS MINÉRIOS INDÚSTRIA </w:t>
      </w:r>
      <w:r w:rsidR="002A61FB">
        <w:rPr>
          <w:b/>
          <w:bCs/>
          <w:i/>
          <w:iCs/>
          <w:u w:val="single"/>
        </w:rPr>
        <w:t>E COMÉRCIO LTDA.</w:t>
      </w:r>
    </w:p>
    <w:p w14:paraId="791EF04E" w14:textId="519C8787" w:rsidR="002A61FB" w:rsidRPr="002A61FB" w:rsidRDefault="002A61FB">
      <w:r>
        <w:t>Serviços Gerais</w:t>
      </w:r>
      <w:r w:rsidR="00775E89">
        <w:t>.</w:t>
      </w:r>
    </w:p>
    <w:p w14:paraId="7D9966C7" w14:textId="211428F5" w:rsidR="009D44E7" w:rsidRDefault="003E43B5">
      <w:pPr>
        <w:pStyle w:val="Commarcadores"/>
      </w:pPr>
      <w:r>
        <w:t xml:space="preserve">Experiência total em </w:t>
      </w:r>
      <w:r w:rsidR="007B272C">
        <w:t>Indústria.</w:t>
      </w:r>
    </w:p>
    <w:p w14:paraId="03DC8DDA" w14:textId="1613B1EA" w:rsidR="007B272C" w:rsidRDefault="00C21C40">
      <w:pPr>
        <w:pStyle w:val="Commarcadores"/>
      </w:pPr>
      <w:r>
        <w:t xml:space="preserve">Ensacadeira, </w:t>
      </w:r>
      <w:r w:rsidR="00FF33EE">
        <w:t xml:space="preserve">Big </w:t>
      </w:r>
      <w:r>
        <w:t xml:space="preserve">Bag, Abre e </w:t>
      </w:r>
      <w:r w:rsidR="00365635">
        <w:t>fechamentos de carreta.</w:t>
      </w:r>
    </w:p>
    <w:p w14:paraId="5D15CC5E" w14:textId="72992AA0" w:rsidR="00365635" w:rsidRDefault="00FF33EE">
      <w:pPr>
        <w:pStyle w:val="Commarcadores"/>
      </w:pPr>
      <w:r>
        <w:t>Trabalho em Moinho</w:t>
      </w:r>
      <w:r w:rsidR="00E74FE6">
        <w:t>.</w:t>
      </w:r>
    </w:p>
    <w:p w14:paraId="6019DC82" w14:textId="7F92F9E4" w:rsidR="00632D3B" w:rsidRDefault="00632D3B">
      <w:pPr>
        <w:pStyle w:val="Commarcadores"/>
      </w:pPr>
      <w:r>
        <w:t>Limpeza</w:t>
      </w:r>
      <w:r w:rsidR="00EA0D09">
        <w:t>.</w:t>
      </w:r>
    </w:p>
    <w:p w14:paraId="6DA7F1D7" w14:textId="5577DA86" w:rsidR="00EA0D09" w:rsidRDefault="00EA0D09">
      <w:pPr>
        <w:pStyle w:val="Commarcadores"/>
      </w:pPr>
      <w:r>
        <w:t>Ajuda</w:t>
      </w:r>
      <w:r w:rsidR="002A28B8">
        <w:t xml:space="preserve"> </w:t>
      </w:r>
      <w:r>
        <w:t xml:space="preserve">na Manutenção da </w:t>
      </w:r>
      <w:r w:rsidR="002A28B8">
        <w:t>fábrica.</w:t>
      </w:r>
    </w:p>
    <w:p w14:paraId="450E80B5" w14:textId="674E5558" w:rsidR="00B34E56" w:rsidRDefault="00B34E56" w:rsidP="00B34E56">
      <w:pPr>
        <w:pStyle w:val="Commarcadores"/>
      </w:pPr>
      <w:r>
        <w:t>Experiência em forno</w:t>
      </w:r>
      <w:r w:rsidR="00384F05">
        <w:t xml:space="preserve"> (Secador Rotativo)</w:t>
      </w:r>
    </w:p>
    <w:p w14:paraId="7572AE21" w14:textId="7CB9E9C6" w:rsidR="00F642EF" w:rsidRDefault="00E74FE6" w:rsidP="00C2556F">
      <w:pPr>
        <w:pStyle w:val="Commarcadores"/>
      </w:pPr>
      <w:r>
        <w:t>Entre outros Serviços Gerais de indústria</w:t>
      </w:r>
    </w:p>
    <w:p w14:paraId="54F1D736" w14:textId="67516087" w:rsidR="003E67C1" w:rsidRDefault="003E67C1" w:rsidP="00C2556F">
      <w:pPr>
        <w:pStyle w:val="Commarcadores"/>
      </w:pPr>
      <w:r>
        <w:t xml:space="preserve">Experiência </w:t>
      </w:r>
      <w:r w:rsidR="001C5BAB">
        <w:t>em Horários de Turno.</w:t>
      </w:r>
    </w:p>
    <w:p w14:paraId="2DAB554A" w14:textId="2BA1E31F" w:rsidR="00F41D85" w:rsidRDefault="00F41D85" w:rsidP="00C2556F">
      <w:pPr>
        <w:pStyle w:val="Commarcadores"/>
      </w:pPr>
      <w:r>
        <w:t>Experiência com Empilhadeira</w:t>
      </w:r>
    </w:p>
    <w:p w14:paraId="2B2F09AE" w14:textId="66D7857B" w:rsidR="00F41D85" w:rsidRDefault="00F41D85" w:rsidP="00C2556F">
      <w:pPr>
        <w:pStyle w:val="Commarcadores"/>
      </w:pPr>
      <w:r>
        <w:t>Experiência com Pá Carregadeira</w:t>
      </w:r>
    </w:p>
    <w:sdt>
      <w:sdtPr>
        <w:id w:val="720946933"/>
        <w:placeholder>
          <w:docPart w:val="285AB62CC154C34C8F1A7F954F8718F9"/>
        </w:placeholder>
        <w:temporary/>
        <w:showingPlcHdr/>
        <w15:appearance w15:val="hidden"/>
      </w:sdtPr>
      <w:sdtEndPr/>
      <w:sdtContent>
        <w:p w14:paraId="0108D808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4B54686C" w14:textId="61C75006" w:rsidR="009D44E7" w:rsidRDefault="00F7214B" w:rsidP="008A3943">
      <w:pPr>
        <w:pStyle w:val="PargrafodaLista"/>
        <w:numPr>
          <w:ilvl w:val="0"/>
          <w:numId w:val="14"/>
        </w:numPr>
      </w:pPr>
      <w:r>
        <w:t>Ensino Médio Completo.</w:t>
      </w:r>
    </w:p>
    <w:p w14:paraId="72C89566" w14:textId="0C61253F" w:rsidR="007A45A2" w:rsidRDefault="007A45A2" w:rsidP="008A3943">
      <w:pPr>
        <w:pStyle w:val="PargrafodaLista"/>
        <w:numPr>
          <w:ilvl w:val="0"/>
          <w:numId w:val="14"/>
        </w:numPr>
      </w:pPr>
      <w:r>
        <w:t>Cursando Engenharia Mecânica</w:t>
      </w:r>
    </w:p>
    <w:p w14:paraId="18085FBD" w14:textId="687D65F6" w:rsidR="00F7214B" w:rsidRDefault="00F7214B" w:rsidP="00BE6FA4">
      <w:pPr>
        <w:pStyle w:val="PargrafodaLista"/>
        <w:numPr>
          <w:ilvl w:val="0"/>
          <w:numId w:val="14"/>
        </w:numPr>
      </w:pPr>
      <w:r>
        <w:t>Curso Informática básica.</w:t>
      </w:r>
    </w:p>
    <w:p w14:paraId="225173E6" w14:textId="759DBD4B" w:rsidR="00301086" w:rsidRDefault="00301086" w:rsidP="0041499B">
      <w:pPr>
        <w:pStyle w:val="PargrafodaLista"/>
        <w:numPr>
          <w:ilvl w:val="0"/>
          <w:numId w:val="14"/>
        </w:numPr>
      </w:pPr>
      <w:r>
        <w:t>Habilitação A/</w:t>
      </w:r>
      <w:r w:rsidR="006F5047">
        <w:t>C</w:t>
      </w:r>
    </w:p>
    <w:sdt>
      <w:sdtPr>
        <w:id w:val="520597245"/>
        <w:placeholder>
          <w:docPart w:val="920E5A7D2E035B459A6858ED957BAAD7"/>
        </w:placeholder>
        <w:temporary/>
        <w:showingPlcHdr/>
        <w15:appearance w15:val="hidden"/>
      </w:sdtPr>
      <w:sdtEndPr/>
      <w:sdtContent>
        <w:p w14:paraId="0036D5F3" w14:textId="77777777" w:rsidR="009D44E7" w:rsidRDefault="0056196A">
          <w:pPr>
            <w:pStyle w:val="Ttulo1"/>
          </w:pPr>
          <w:r>
            <w:rPr>
              <w:lang w:bidi="pt-BR"/>
            </w:rPr>
            <w:t>Prêmios e Reconhecimentos</w:t>
          </w:r>
        </w:p>
      </w:sdtContent>
    </w:sdt>
    <w:p w14:paraId="56FF6AE6" w14:textId="3867C359" w:rsidR="009D44E7" w:rsidRDefault="00DC3F60">
      <w:pPr>
        <w:pStyle w:val="Commarcadores"/>
      </w:pPr>
      <w:r>
        <w:t xml:space="preserve">Sempre elogiado e Responsável pelo serviço </w:t>
      </w:r>
      <w:r w:rsidR="00E07C66">
        <w:t>feitos.</w:t>
      </w:r>
    </w:p>
    <w:sectPr w:rsidR="009D44E7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1D65" w14:textId="77777777" w:rsidR="00DF45F1" w:rsidRDefault="00DF45F1">
      <w:r>
        <w:rPr>
          <w:lang w:bidi="pt-BR"/>
        </w:rPr>
        <w:separator/>
      </w:r>
    </w:p>
  </w:endnote>
  <w:endnote w:type="continuationSeparator" w:id="0">
    <w:p w14:paraId="75F929E5" w14:textId="77777777" w:rsidR="00DF45F1" w:rsidRDefault="00DF45F1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097D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CA44" w14:textId="77777777" w:rsidR="00DF45F1" w:rsidRDefault="00DF45F1">
      <w:r>
        <w:rPr>
          <w:lang w:bidi="pt-BR"/>
        </w:rPr>
        <w:separator/>
      </w:r>
    </w:p>
  </w:footnote>
  <w:footnote w:type="continuationSeparator" w:id="0">
    <w:p w14:paraId="29B1B3AB" w14:textId="77777777" w:rsidR="00DF45F1" w:rsidRDefault="00DF45F1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51EBB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120A4EA" wp14:editId="5C635D94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5786EEB2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B2A9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B09D5EC" wp14:editId="7360BE4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6FF006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B09D5EC"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">
              <v:shape id="Quadro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616FF006" w14:textId="77777777"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03590"/>
    <w:multiLevelType w:val="hybridMultilevel"/>
    <w:tmpl w:val="D850EF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26099">
    <w:abstractNumId w:val="9"/>
  </w:num>
  <w:num w:numId="2" w16cid:durableId="1066878153">
    <w:abstractNumId w:val="11"/>
  </w:num>
  <w:num w:numId="3" w16cid:durableId="1062024874">
    <w:abstractNumId w:val="10"/>
  </w:num>
  <w:num w:numId="4" w16cid:durableId="74985260">
    <w:abstractNumId w:val="7"/>
  </w:num>
  <w:num w:numId="5" w16cid:durableId="372850846">
    <w:abstractNumId w:val="6"/>
  </w:num>
  <w:num w:numId="6" w16cid:durableId="1618025573">
    <w:abstractNumId w:val="5"/>
  </w:num>
  <w:num w:numId="7" w16cid:durableId="573975217">
    <w:abstractNumId w:val="4"/>
  </w:num>
  <w:num w:numId="8" w16cid:durableId="1478523529">
    <w:abstractNumId w:val="8"/>
  </w:num>
  <w:num w:numId="9" w16cid:durableId="694425170">
    <w:abstractNumId w:val="3"/>
  </w:num>
  <w:num w:numId="10" w16cid:durableId="1680544758">
    <w:abstractNumId w:val="2"/>
  </w:num>
  <w:num w:numId="11" w16cid:durableId="99836743">
    <w:abstractNumId w:val="1"/>
  </w:num>
  <w:num w:numId="12" w16cid:durableId="1841461910">
    <w:abstractNumId w:val="0"/>
  </w:num>
  <w:num w:numId="13" w16cid:durableId="1616212468">
    <w:abstractNumId w:val="13"/>
  </w:num>
  <w:num w:numId="14" w16cid:durableId="214357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attachedTemplate r:id="rId1"/>
  <w:revisionView w:inkAnnotations="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F6"/>
    <w:rsid w:val="000564A1"/>
    <w:rsid w:val="00151382"/>
    <w:rsid w:val="001C5BAB"/>
    <w:rsid w:val="001E3869"/>
    <w:rsid w:val="00202E6A"/>
    <w:rsid w:val="00231F05"/>
    <w:rsid w:val="002A28B8"/>
    <w:rsid w:val="002A3BF2"/>
    <w:rsid w:val="002A61FB"/>
    <w:rsid w:val="002C12A7"/>
    <w:rsid w:val="00301086"/>
    <w:rsid w:val="00365635"/>
    <w:rsid w:val="00384F05"/>
    <w:rsid w:val="003E43B5"/>
    <w:rsid w:val="003E67C1"/>
    <w:rsid w:val="0041499B"/>
    <w:rsid w:val="00445D04"/>
    <w:rsid w:val="004D4257"/>
    <w:rsid w:val="0056196A"/>
    <w:rsid w:val="005A2B03"/>
    <w:rsid w:val="00620E0D"/>
    <w:rsid w:val="00632D3B"/>
    <w:rsid w:val="00667307"/>
    <w:rsid w:val="006F5047"/>
    <w:rsid w:val="00775E89"/>
    <w:rsid w:val="00783AD5"/>
    <w:rsid w:val="007A3020"/>
    <w:rsid w:val="007A45A2"/>
    <w:rsid w:val="007B272C"/>
    <w:rsid w:val="008A3943"/>
    <w:rsid w:val="0099624D"/>
    <w:rsid w:val="009C3A44"/>
    <w:rsid w:val="009D44E7"/>
    <w:rsid w:val="00B34E56"/>
    <w:rsid w:val="00BE6FA4"/>
    <w:rsid w:val="00C21C40"/>
    <w:rsid w:val="00C2556F"/>
    <w:rsid w:val="00C54876"/>
    <w:rsid w:val="00C830E8"/>
    <w:rsid w:val="00C94485"/>
    <w:rsid w:val="00C963E1"/>
    <w:rsid w:val="00D165B3"/>
    <w:rsid w:val="00D45CAE"/>
    <w:rsid w:val="00D85BDC"/>
    <w:rsid w:val="00DC3F60"/>
    <w:rsid w:val="00DC4EB7"/>
    <w:rsid w:val="00DF45F1"/>
    <w:rsid w:val="00E01E32"/>
    <w:rsid w:val="00E07C66"/>
    <w:rsid w:val="00E15C3C"/>
    <w:rsid w:val="00E747DA"/>
    <w:rsid w:val="00E74FE6"/>
    <w:rsid w:val="00EA0D09"/>
    <w:rsid w:val="00ED0D1C"/>
    <w:rsid w:val="00F41D85"/>
    <w:rsid w:val="00F533F6"/>
    <w:rsid w:val="00F61E96"/>
    <w:rsid w:val="00F642EF"/>
    <w:rsid w:val="00F7214B"/>
    <w:rsid w:val="00F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8EF3C"/>
  <w15:chartTrackingRefBased/>
  <w15:docId w15:val="{93FA79E5-5BE2-0340-821F-1BACB498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667307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7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narlindodepontesalmeida@gmail.com" TargetMode="Externa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1F8B044-61AE-9B41-B1E8-1F548B06065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6E79F3EB8143449547C9D5DDE9B2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B839EB-2AA0-424D-B93B-4208FFB00A53}"/>
      </w:docPartPr>
      <w:docPartBody>
        <w:p w:rsidR="00135C1D" w:rsidRDefault="00BC4CD1">
          <w:pPr>
            <w:pStyle w:val="806E79F3EB8143449547C9D5DDE9B216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8692171D8208AF439267DE07B78ADB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182262-9EE4-F646-8E18-ED20A9717FDC}"/>
      </w:docPartPr>
      <w:docPartBody>
        <w:p w:rsidR="00135C1D" w:rsidRDefault="00BC4CD1">
          <w:pPr>
            <w:pStyle w:val="8692171D8208AF439267DE07B78ADB81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285AB62CC154C34C8F1A7F954F8718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A3D91B-870E-A541-8A36-36487FCE7486}"/>
      </w:docPartPr>
      <w:docPartBody>
        <w:p w:rsidR="00135C1D" w:rsidRDefault="00BC4CD1">
          <w:pPr>
            <w:pStyle w:val="285AB62CC154C34C8F1A7F954F8718F9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920E5A7D2E035B459A6858ED957BA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BC126-DB61-B448-9938-6F83CF4C2C6F}"/>
      </w:docPartPr>
      <w:docPartBody>
        <w:p w:rsidR="00135C1D" w:rsidRDefault="00BC4CD1">
          <w:pPr>
            <w:pStyle w:val="920E5A7D2E035B459A6858ED957BAAD7"/>
          </w:pPr>
          <w:r>
            <w:rPr>
              <w:lang w:bidi="pt-BR"/>
            </w:rPr>
            <w:t>Prêmios e Reconhecimentos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0549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1D"/>
    <w:rsid w:val="000564A1"/>
    <w:rsid w:val="00135C1D"/>
    <w:rsid w:val="004D4257"/>
    <w:rsid w:val="00B54A2D"/>
    <w:rsid w:val="00BC4CD1"/>
    <w:rsid w:val="00C54876"/>
    <w:rsid w:val="00F5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6E79F3EB8143449547C9D5DDE9B216">
    <w:name w:val="806E79F3EB8143449547C9D5DDE9B216"/>
  </w:style>
  <w:style w:type="paragraph" w:customStyle="1" w:styleId="8692171D8208AF439267DE07B78ADB81">
    <w:name w:val="8692171D8208AF439267DE07B78ADB81"/>
  </w:style>
  <w:style w:type="paragraph" w:styleId="Commarcadores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GB" w:eastAsia="ja-JP"/>
      <w14:ligatures w14:val="none"/>
    </w:rPr>
  </w:style>
  <w:style w:type="paragraph" w:customStyle="1" w:styleId="285AB62CC154C34C8F1A7F954F8718F9">
    <w:name w:val="285AB62CC154C34C8F1A7F954F8718F9"/>
  </w:style>
  <w:style w:type="paragraph" w:customStyle="1" w:styleId="920E5A7D2E035B459A6858ED957BAAD7">
    <w:name w:val="920E5A7D2E035B459A6858ED957BAA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%7bE1F8B044-61AE-9B41-B1E8-1F548B06065B%7dtf50002018.dotx</Template>
  <TotalTime>1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Leon Pontes Almeida</cp:lastModifiedBy>
  <cp:revision>2</cp:revision>
  <dcterms:created xsi:type="dcterms:W3CDTF">2024-07-01T20:30:00Z</dcterms:created>
  <dcterms:modified xsi:type="dcterms:W3CDTF">2024-07-01T20:30:00Z</dcterms:modified>
</cp:coreProperties>
</file>