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9900" w14:textId="6FF6B5DF" w:rsidR="002108B6" w:rsidRPr="00FC398D" w:rsidRDefault="00105E70" w:rsidP="002108B6">
      <w:pPr>
        <w:pStyle w:val="Nome"/>
      </w:pPr>
      <w:r>
        <w:t>Beatri</w:t>
      </w:r>
      <w:r w:rsidR="009E0BF1">
        <w:t>Z</w:t>
      </w:r>
      <w:r>
        <w:t xml:space="preserve"> analio dos santos </w:t>
      </w:r>
    </w:p>
    <w:p w14:paraId="0892EEDD" w14:textId="5F021CAA" w:rsidR="00F11D59" w:rsidRPr="00FC398D" w:rsidRDefault="00F11D59" w:rsidP="002108B6">
      <w:pPr>
        <w:pStyle w:val="Nome"/>
        <w:rPr>
          <w:b w:val="0"/>
          <w:bCs/>
          <w:sz w:val="22"/>
        </w:rPr>
      </w:pPr>
    </w:p>
    <w:p w14:paraId="208F8C51" w14:textId="77777777" w:rsidR="00FC398D" w:rsidRDefault="00FC398D" w:rsidP="00D515A4">
      <w:pPr>
        <w:pStyle w:val="InformaesdeContato"/>
      </w:pPr>
      <w:proofErr w:type="spellStart"/>
      <w:r>
        <w:t>Tel</w:t>
      </w:r>
      <w:proofErr w:type="spellEnd"/>
      <w:r>
        <w:t>: 14991963663</w:t>
      </w:r>
    </w:p>
    <w:p w14:paraId="7525524E" w14:textId="6CE6A147" w:rsidR="00FC398D" w:rsidRDefault="00FC398D" w:rsidP="00D515A4">
      <w:pPr>
        <w:pStyle w:val="InformaesdeContato"/>
      </w:pPr>
      <w:r>
        <w:t xml:space="preserve">Endereço: </w:t>
      </w:r>
      <w:r w:rsidR="00BC32EC">
        <w:t xml:space="preserve">Rua </w:t>
      </w:r>
      <w:proofErr w:type="spellStart"/>
      <w:r w:rsidR="007E41CB">
        <w:t>Estelio</w:t>
      </w:r>
      <w:proofErr w:type="spellEnd"/>
      <w:r w:rsidR="007E41CB">
        <w:t xml:space="preserve"> zen 229, </w:t>
      </w:r>
      <w:proofErr w:type="spellStart"/>
      <w:r w:rsidR="007E41CB">
        <w:t>jd</w:t>
      </w:r>
      <w:proofErr w:type="spellEnd"/>
      <w:r w:rsidR="007E41CB">
        <w:t xml:space="preserve"> nova jau </w:t>
      </w:r>
      <w:r w:rsidR="00316580">
        <w:t xml:space="preserve"> </w:t>
      </w:r>
      <w:r w:rsidR="007E41CB">
        <w:t>Cep-17213460</w:t>
      </w:r>
    </w:p>
    <w:p w14:paraId="05BC20ED" w14:textId="3C566559" w:rsidR="00406FFC" w:rsidRDefault="00113C0B" w:rsidP="00D515A4">
      <w:pPr>
        <w:pStyle w:val="InformaesdeContato"/>
      </w:pPr>
      <w:r>
        <w:t xml:space="preserve">E-mail: </w:t>
      </w:r>
      <w:hyperlink r:id="rId7" w:history="1">
        <w:r w:rsidRPr="00F005CC">
          <w:rPr>
            <w:rStyle w:val="Hyperlink"/>
          </w:rPr>
          <w:t>beatrizanaliosantos@gmail.com</w:t>
        </w:r>
      </w:hyperlink>
      <w:r>
        <w:t xml:space="preserve"> </w:t>
      </w:r>
      <w:r w:rsidR="00406FFC">
        <w:t>CNH a/b</w:t>
      </w:r>
    </w:p>
    <w:p w14:paraId="0FA86CDA" w14:textId="6D3AFDB1" w:rsidR="00F11D59" w:rsidRDefault="006E0BE4" w:rsidP="00CE1794">
      <w:pPr>
        <w:pStyle w:val="Ttulo1"/>
      </w:pPr>
      <w:sdt>
        <w:sdtPr>
          <w:id w:val="-1150367223"/>
          <w:placeholder>
            <w:docPart w:val="B3678977666BCE49B4D7FABC26DE8551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14:paraId="4B6492A7" w14:textId="469260BB" w:rsidR="00F11D59" w:rsidRDefault="00D515A4">
      <w:r>
        <w:t>Ensino</w:t>
      </w:r>
      <w:r w:rsidR="00B14AB0" w:rsidRPr="00B14AB0">
        <w:t xml:space="preserve"> </w:t>
      </w:r>
      <w:r>
        <w:t xml:space="preserve"> médio completo </w:t>
      </w:r>
    </w:p>
    <w:p w14:paraId="724F1802" w14:textId="77777777" w:rsidR="009E0BF1" w:rsidRDefault="009E0BF1">
      <w:pPr>
        <w:rPr>
          <w:b/>
          <w:bCs/>
          <w:sz w:val="28"/>
          <w:szCs w:val="28"/>
        </w:rPr>
      </w:pPr>
    </w:p>
    <w:p w14:paraId="0FD561A9" w14:textId="4C76F9BA" w:rsidR="007D6FBE" w:rsidRPr="00674BA2" w:rsidRDefault="00116B9A">
      <w:pPr>
        <w:rPr>
          <w:b/>
          <w:bCs/>
          <w:sz w:val="28"/>
          <w:szCs w:val="28"/>
        </w:rPr>
      </w:pPr>
      <w:r w:rsidRPr="00B22A7E">
        <w:rPr>
          <w:b/>
          <w:bCs/>
          <w:sz w:val="24"/>
          <w:szCs w:val="24"/>
        </w:rPr>
        <w:t>Experiência</w:t>
      </w:r>
      <w:r w:rsidRPr="00674BA2">
        <w:rPr>
          <w:b/>
          <w:bCs/>
          <w:sz w:val="28"/>
          <w:szCs w:val="28"/>
        </w:rPr>
        <w:t xml:space="preserve"> </w:t>
      </w:r>
    </w:p>
    <w:p w14:paraId="357C4846" w14:textId="6054ABB8" w:rsidR="00367E2D" w:rsidRDefault="00674BA2">
      <w:pPr>
        <w:rPr>
          <w:b/>
          <w:bCs/>
        </w:rPr>
      </w:pPr>
      <w:r w:rsidRPr="007D6FBE">
        <w:rPr>
          <w:b/>
          <w:bCs/>
          <w:sz w:val="28"/>
          <w:szCs w:val="28"/>
        </w:rPr>
        <w:t>Genial</w:t>
      </w:r>
      <w:r>
        <w:rPr>
          <w:b/>
          <w:bCs/>
        </w:rPr>
        <w:t xml:space="preserve"> </w:t>
      </w:r>
      <w:r w:rsidRPr="007D6FBE">
        <w:rPr>
          <w:b/>
          <w:bCs/>
          <w:sz w:val="28"/>
          <w:szCs w:val="28"/>
        </w:rPr>
        <w:t>lanches</w:t>
      </w:r>
      <w:r>
        <w:rPr>
          <w:b/>
          <w:bCs/>
        </w:rPr>
        <w:t xml:space="preserve"> </w:t>
      </w:r>
    </w:p>
    <w:p w14:paraId="33ED9ADB" w14:textId="2265301B" w:rsidR="00674BA2" w:rsidRDefault="005F49F9">
      <w:proofErr w:type="spellStart"/>
      <w:r>
        <w:t>Chapeira</w:t>
      </w:r>
      <w:proofErr w:type="spellEnd"/>
    </w:p>
    <w:p w14:paraId="74583EF2" w14:textId="10C2247E" w:rsidR="005F49F9" w:rsidRPr="00674BA2" w:rsidRDefault="005F49F9">
      <w:r>
        <w:t>10/01/2021 – 30/01/2022</w:t>
      </w:r>
    </w:p>
    <w:p w14:paraId="5A5DC400" w14:textId="5C4177B3" w:rsidR="006C6C66" w:rsidRDefault="006E0BE4" w:rsidP="001617FB">
      <w:pPr>
        <w:pStyle w:val="Ttulo1"/>
      </w:pPr>
      <w:sdt>
        <w:sdtPr>
          <w:id w:val="617349259"/>
          <w:placeholder>
            <w:docPart w:val="02E9AF623738D8408E52B18723E7AB5C"/>
          </w:placeholder>
          <w:temporary/>
          <w:showingPlcHdr/>
          <w15:appearance w15:val="hidden"/>
        </w:sdtPr>
        <w:sdtEndPr/>
        <w:sdtContent>
          <w:r w:rsidR="00367E2D" w:rsidRPr="00B22A7E">
            <w:rPr>
              <w:sz w:val="24"/>
              <w:szCs w:val="24"/>
              <w:lang w:bidi="pt-BR"/>
            </w:rPr>
            <w:t>Experiência</w:t>
          </w:r>
        </w:sdtContent>
      </w:sdt>
    </w:p>
    <w:p w14:paraId="42520C67" w14:textId="4FFC325D" w:rsidR="006C6C66" w:rsidRDefault="006C6C66">
      <w:pPr>
        <w:rPr>
          <w:b/>
          <w:bCs/>
          <w:sz w:val="28"/>
          <w:szCs w:val="28"/>
        </w:rPr>
      </w:pPr>
      <w:r w:rsidRPr="0012128C">
        <w:rPr>
          <w:b/>
          <w:bCs/>
          <w:sz w:val="28"/>
          <w:szCs w:val="28"/>
        </w:rPr>
        <w:t xml:space="preserve">Jeep </w:t>
      </w:r>
      <w:r w:rsidR="0012128C">
        <w:rPr>
          <w:b/>
          <w:bCs/>
          <w:sz w:val="28"/>
          <w:szCs w:val="28"/>
        </w:rPr>
        <w:t>V</w:t>
      </w:r>
      <w:r w:rsidRPr="0012128C">
        <w:rPr>
          <w:b/>
          <w:bCs/>
          <w:sz w:val="28"/>
          <w:szCs w:val="28"/>
        </w:rPr>
        <w:t xml:space="preserve">iviani </w:t>
      </w:r>
    </w:p>
    <w:p w14:paraId="3882B3A1" w14:textId="7A3E1E0D" w:rsidR="00DE2294" w:rsidRDefault="00DB546D">
      <w:r>
        <w:t xml:space="preserve">Cargo: </w:t>
      </w:r>
      <w:r w:rsidR="00DE2294">
        <w:t xml:space="preserve">Aux. Pós vendas </w:t>
      </w:r>
    </w:p>
    <w:p w14:paraId="61F41C91" w14:textId="5548B68E" w:rsidR="00DB546D" w:rsidRDefault="00DB546D">
      <w:r>
        <w:t>Função: Consultora técnica</w:t>
      </w:r>
    </w:p>
    <w:p w14:paraId="7CBFD563" w14:textId="0ED296D9" w:rsidR="005C204C" w:rsidRPr="00DE2294" w:rsidRDefault="00ED387E">
      <w:r>
        <w:t xml:space="preserve">12/09/2022 </w:t>
      </w:r>
      <w:r w:rsidR="00D75C27">
        <w:t xml:space="preserve">– </w:t>
      </w:r>
      <w:r w:rsidR="00DB546D">
        <w:t>24/06/2024</w:t>
      </w:r>
    </w:p>
    <w:p w14:paraId="1AAAFAF3" w14:textId="24DF6320" w:rsidR="00F11D59" w:rsidRDefault="00F11D59"/>
    <w:p w14:paraId="6BC06E1E" w14:textId="17355102" w:rsidR="00D54512" w:rsidRDefault="00D75C27">
      <w:pPr>
        <w:rPr>
          <w:b/>
          <w:bCs/>
        </w:rPr>
      </w:pPr>
      <w:r>
        <w:rPr>
          <w:b/>
          <w:bCs/>
        </w:rPr>
        <w:t xml:space="preserve">Objetivo </w:t>
      </w:r>
    </w:p>
    <w:p w14:paraId="23659AC7" w14:textId="24AA3FAD" w:rsidR="00AB4206" w:rsidRPr="007B32FA" w:rsidRDefault="007B32FA">
      <w:r>
        <w:t xml:space="preserve">Crescer profissionalmente,  poder agregar o máximo possível na </w:t>
      </w:r>
      <w:r w:rsidR="009D2FFC">
        <w:t>empresa</w:t>
      </w:r>
    </w:p>
    <w:sectPr w:rsidR="00AB4206" w:rsidRPr="007B32F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A5DE" w14:textId="77777777" w:rsidR="00A44982" w:rsidRDefault="00A44982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EDDF7B1" w14:textId="77777777" w:rsidR="00A44982" w:rsidRDefault="00A44982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112CB2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33E1" w14:textId="77777777" w:rsidR="00A44982" w:rsidRDefault="00A44982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46D8020B" w14:textId="77777777" w:rsidR="00A44982" w:rsidRDefault="00A44982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5B5A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0B7280" wp14:editId="3C347A8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C0CA640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4DFE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44E0714" wp14:editId="0072694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8D5C0FF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319263">
    <w:abstractNumId w:val="9"/>
  </w:num>
  <w:num w:numId="2" w16cid:durableId="2025476563">
    <w:abstractNumId w:val="7"/>
  </w:num>
  <w:num w:numId="3" w16cid:durableId="371806384">
    <w:abstractNumId w:val="6"/>
  </w:num>
  <w:num w:numId="4" w16cid:durableId="1551040788">
    <w:abstractNumId w:val="5"/>
  </w:num>
  <w:num w:numId="5" w16cid:durableId="2138602732">
    <w:abstractNumId w:val="4"/>
  </w:num>
  <w:num w:numId="6" w16cid:durableId="1410737295">
    <w:abstractNumId w:val="8"/>
  </w:num>
  <w:num w:numId="7" w16cid:durableId="2063209130">
    <w:abstractNumId w:val="3"/>
  </w:num>
  <w:num w:numId="8" w16cid:durableId="1665624095">
    <w:abstractNumId w:val="2"/>
  </w:num>
  <w:num w:numId="9" w16cid:durableId="1087921364">
    <w:abstractNumId w:val="1"/>
  </w:num>
  <w:num w:numId="10" w16cid:durableId="132717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70"/>
    <w:rsid w:val="00010B64"/>
    <w:rsid w:val="00011883"/>
    <w:rsid w:val="00034C0D"/>
    <w:rsid w:val="00057F1A"/>
    <w:rsid w:val="00070B77"/>
    <w:rsid w:val="000C2AF0"/>
    <w:rsid w:val="000C7E69"/>
    <w:rsid w:val="000F0DDF"/>
    <w:rsid w:val="00105E70"/>
    <w:rsid w:val="00113C0B"/>
    <w:rsid w:val="00116B9A"/>
    <w:rsid w:val="0012128C"/>
    <w:rsid w:val="001617FB"/>
    <w:rsid w:val="0019779F"/>
    <w:rsid w:val="001B346C"/>
    <w:rsid w:val="002108B6"/>
    <w:rsid w:val="00263709"/>
    <w:rsid w:val="002E2164"/>
    <w:rsid w:val="00316580"/>
    <w:rsid w:val="00367E2D"/>
    <w:rsid w:val="0039473C"/>
    <w:rsid w:val="00405875"/>
    <w:rsid w:val="00406FFC"/>
    <w:rsid w:val="004074A2"/>
    <w:rsid w:val="0043333C"/>
    <w:rsid w:val="00436382"/>
    <w:rsid w:val="004373C7"/>
    <w:rsid w:val="0045568C"/>
    <w:rsid w:val="00495342"/>
    <w:rsid w:val="005C204C"/>
    <w:rsid w:val="005F49F9"/>
    <w:rsid w:val="00663F81"/>
    <w:rsid w:val="00674BA2"/>
    <w:rsid w:val="006C6C66"/>
    <w:rsid w:val="007872C4"/>
    <w:rsid w:val="007A615C"/>
    <w:rsid w:val="007B32FA"/>
    <w:rsid w:val="007D6FBE"/>
    <w:rsid w:val="007E41CB"/>
    <w:rsid w:val="00822B7C"/>
    <w:rsid w:val="00903839"/>
    <w:rsid w:val="00982121"/>
    <w:rsid w:val="009D2FFC"/>
    <w:rsid w:val="009E0BF1"/>
    <w:rsid w:val="009F242D"/>
    <w:rsid w:val="00A44982"/>
    <w:rsid w:val="00AB4206"/>
    <w:rsid w:val="00B14AB0"/>
    <w:rsid w:val="00B22A7E"/>
    <w:rsid w:val="00BC32EC"/>
    <w:rsid w:val="00BD2AEF"/>
    <w:rsid w:val="00C24411"/>
    <w:rsid w:val="00C54E8A"/>
    <w:rsid w:val="00C8609D"/>
    <w:rsid w:val="00CE1794"/>
    <w:rsid w:val="00CF244D"/>
    <w:rsid w:val="00D515A4"/>
    <w:rsid w:val="00D54512"/>
    <w:rsid w:val="00D548CB"/>
    <w:rsid w:val="00D75C27"/>
    <w:rsid w:val="00D8584B"/>
    <w:rsid w:val="00DB546D"/>
    <w:rsid w:val="00DE2294"/>
    <w:rsid w:val="00E40E39"/>
    <w:rsid w:val="00E6008F"/>
    <w:rsid w:val="00EC2178"/>
    <w:rsid w:val="00ED387E"/>
    <w:rsid w:val="00ED5584"/>
    <w:rsid w:val="00F04108"/>
    <w:rsid w:val="00F11D59"/>
    <w:rsid w:val="00F24D07"/>
    <w:rsid w:val="00FC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C9F88"/>
  <w15:chartTrackingRefBased/>
  <w15:docId w15:val="{7ACE40E0-42FA-3049-8D0F-098CBE66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C24411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beatrizanaliosantos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75F3CD2-D48E-324C-A087-BBC4FB05C8B9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678977666BCE49B4D7FABC26DE8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ABE104-E4A4-9542-B706-CDAB2E95656F}"/>
      </w:docPartPr>
      <w:docPartBody>
        <w:p w:rsidR="008D5BED" w:rsidRDefault="008D5BED">
          <w:pPr>
            <w:pStyle w:val="B3678977666BCE49B4D7FABC26DE8551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02E9AF623738D8408E52B18723E7A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4F597-65F2-C246-9826-6618CB79F515}"/>
      </w:docPartPr>
      <w:docPartBody>
        <w:p w:rsidR="00CA526D" w:rsidRDefault="00B45D46" w:rsidP="00B45D46">
          <w:pPr>
            <w:pStyle w:val="02E9AF623738D8408E52B18723E7AB5C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5F"/>
    <w:rsid w:val="000F0DDF"/>
    <w:rsid w:val="00170988"/>
    <w:rsid w:val="001D3097"/>
    <w:rsid w:val="002E2164"/>
    <w:rsid w:val="004074A2"/>
    <w:rsid w:val="00490231"/>
    <w:rsid w:val="0064344E"/>
    <w:rsid w:val="007872C4"/>
    <w:rsid w:val="008D5BED"/>
    <w:rsid w:val="00AF785F"/>
    <w:rsid w:val="00B45D46"/>
    <w:rsid w:val="00C65FC3"/>
    <w:rsid w:val="00C8609D"/>
    <w:rsid w:val="00CA526D"/>
    <w:rsid w:val="00E6008F"/>
    <w:rsid w:val="00F8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3678977666BCE49B4D7FABC26DE8551">
    <w:name w:val="B3678977666BCE49B4D7FABC26DE8551"/>
  </w:style>
  <w:style w:type="paragraph" w:customStyle="1" w:styleId="02E9AF623738D8408E52B18723E7AB5C">
    <w:name w:val="02E9AF623738D8408E52B18723E7AB5C"/>
    <w:rsid w:val="00B45D4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%7b275F3CD2-D48E-324C-A087-BBC4FB05C8B9%7dtf50002038.dotx</Template>
  <TotalTime>0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Bigliassi</dc:creator>
  <cp:keywords/>
  <dc:description/>
  <cp:lastModifiedBy>José Bigliassi</cp:lastModifiedBy>
  <cp:revision>2</cp:revision>
  <dcterms:created xsi:type="dcterms:W3CDTF">2024-06-25T18:06:00Z</dcterms:created>
  <dcterms:modified xsi:type="dcterms:W3CDTF">2024-06-25T18:06:00Z</dcterms:modified>
</cp:coreProperties>
</file>